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10" w:rsidRPr="00177B3D" w:rsidRDefault="00104210" w:rsidP="00BC76D0">
      <w:pPr>
        <w:jc w:val="center"/>
        <w:rPr>
          <w:rFonts w:ascii="Times New Roman" w:hAnsi="Times New Roman"/>
          <w:b/>
          <w:sz w:val="20"/>
          <w:szCs w:val="20"/>
          <w:u w:val="single"/>
          <w:lang w:val="uk-UA"/>
        </w:rPr>
      </w:pPr>
      <w:r w:rsidRPr="00177B3D">
        <w:rPr>
          <w:rFonts w:ascii="Times New Roman" w:hAnsi="Times New Roman"/>
          <w:b/>
          <w:sz w:val="20"/>
          <w:szCs w:val="20"/>
          <w:lang w:val="uk-UA"/>
        </w:rPr>
        <w:t>ДОГОВІР ПРО НАДАННЯ ПОСЛУГ №</w:t>
      </w:r>
      <w:r w:rsidRPr="00177B3D">
        <w:rPr>
          <w:rFonts w:ascii="Times New Roman" w:hAnsi="Times New Roman"/>
          <w:sz w:val="20"/>
          <w:szCs w:val="20"/>
          <w:lang w:val="uk-UA"/>
        </w:rPr>
        <w:t xml:space="preserve"> ________</w:t>
      </w:r>
    </w:p>
    <w:p w:rsidR="00104210" w:rsidRPr="00177B3D" w:rsidRDefault="00104210" w:rsidP="00BC76D0">
      <w:pPr>
        <w:rPr>
          <w:rFonts w:ascii="Times New Roman" w:hAnsi="Times New Roman"/>
          <w:b/>
          <w:sz w:val="20"/>
          <w:szCs w:val="20"/>
          <w:u w:val="single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 xml:space="preserve">Київ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</w:t>
      </w:r>
      <w:r w:rsidRPr="00177B3D">
        <w:rPr>
          <w:rFonts w:ascii="Times New Roman" w:hAnsi="Times New Roman"/>
          <w:sz w:val="20"/>
          <w:szCs w:val="20"/>
          <w:lang w:val="uk-UA"/>
        </w:rPr>
        <w:t>____ __________ 20__р.</w:t>
      </w:r>
    </w:p>
    <w:p w:rsidR="00104210" w:rsidRPr="00177B3D" w:rsidRDefault="00104210" w:rsidP="00BC76D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104210" w:rsidRPr="00177B3D" w:rsidRDefault="00104210" w:rsidP="0021496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b/>
          <w:sz w:val="20"/>
          <w:szCs w:val="20"/>
          <w:lang w:val="uk-UA"/>
        </w:rPr>
        <w:t>Центральний будинок офіцерів Збройних Сил України</w:t>
      </w:r>
      <w:r w:rsidRPr="00177B3D">
        <w:rPr>
          <w:rFonts w:ascii="Times New Roman" w:hAnsi="Times New Roman"/>
          <w:sz w:val="20"/>
          <w:szCs w:val="20"/>
          <w:lang w:val="uk-UA"/>
        </w:rPr>
        <w:t xml:space="preserve"> (далі – ЦБО ЗСУ), в особі начальника ЦБО З</w:t>
      </w:r>
      <w:r>
        <w:rPr>
          <w:rFonts w:ascii="Times New Roman" w:hAnsi="Times New Roman"/>
          <w:sz w:val="20"/>
          <w:szCs w:val="20"/>
          <w:lang w:val="uk-UA"/>
        </w:rPr>
        <w:t xml:space="preserve">С України </w:t>
      </w:r>
      <w:r w:rsidRPr="00177B3D">
        <w:rPr>
          <w:rFonts w:ascii="Times New Roman" w:hAnsi="Times New Roman"/>
          <w:sz w:val="20"/>
          <w:szCs w:val="20"/>
          <w:lang w:val="uk-UA"/>
        </w:rPr>
        <w:t xml:space="preserve">полковника </w:t>
      </w:r>
      <w:r>
        <w:rPr>
          <w:rFonts w:ascii="Times New Roman" w:hAnsi="Times New Roman"/>
          <w:sz w:val="20"/>
          <w:szCs w:val="20"/>
          <w:lang w:val="uk-UA"/>
        </w:rPr>
        <w:t>КОРНІ</w:t>
      </w:r>
      <w:r w:rsidRPr="00177B3D">
        <w:rPr>
          <w:rFonts w:ascii="Times New Roman" w:hAnsi="Times New Roman"/>
          <w:sz w:val="20"/>
          <w:szCs w:val="20"/>
          <w:lang w:val="uk-UA"/>
        </w:rPr>
        <w:t xml:space="preserve"> Сергія Михайловича, який діє на підставі Положення про Центральний будинок офіцерів Збройних Сил України, що надалі іменується – Виконавець, з однієї сторони, та</w:t>
      </w:r>
    </w:p>
    <w:p w:rsidR="00104210" w:rsidRPr="00177B3D" w:rsidRDefault="00104210" w:rsidP="00BC76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b/>
          <w:sz w:val="20"/>
          <w:szCs w:val="20"/>
          <w:lang w:val="uk-UA"/>
        </w:rPr>
        <w:t xml:space="preserve">Громадянин (ка) України </w:t>
      </w:r>
      <w:r w:rsidRPr="00177B3D">
        <w:rPr>
          <w:rFonts w:ascii="Times New Roman" w:hAnsi="Times New Roman"/>
          <w:sz w:val="20"/>
          <w:szCs w:val="20"/>
          <w:lang w:val="uk-UA"/>
        </w:rPr>
        <w:t>__________________________________________________</w:t>
      </w:r>
    </w:p>
    <w:p w:rsidR="00104210" w:rsidRPr="00177B3D" w:rsidRDefault="00104210" w:rsidP="00BC76D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батько/мати чи законний представник: вихованця, учня, слухача ________________________________________________________________________________________________</w:t>
      </w:r>
    </w:p>
    <w:p w:rsidR="00104210" w:rsidRPr="00177B3D" w:rsidRDefault="00104210" w:rsidP="00BC76D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(П.І.Б., дата народження учня, вихованця, слухача)                                                        ____________________________________________________________________________, що</w:t>
      </w:r>
    </w:p>
    <w:p w:rsidR="00104210" w:rsidRPr="00177B3D" w:rsidRDefault="00104210" w:rsidP="00BC76D0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надалі іменується – Замовник, з другої сторони, разом іменовані Сторони, а кожний окремо – Сторона, уклали цей Договір про наступне:</w:t>
      </w:r>
    </w:p>
    <w:p w:rsidR="00104210" w:rsidRPr="00177B3D" w:rsidRDefault="00104210" w:rsidP="00BC76D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104210" w:rsidRPr="00177B3D" w:rsidRDefault="00104210" w:rsidP="00BC7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177B3D">
        <w:rPr>
          <w:rFonts w:ascii="Times New Roman" w:hAnsi="Times New Roman"/>
          <w:b/>
          <w:sz w:val="20"/>
          <w:szCs w:val="20"/>
          <w:lang w:val="uk-UA"/>
        </w:rPr>
        <w:t>1. ПРЕДМЕТ ДОГОВОРУ</w:t>
      </w:r>
    </w:p>
    <w:p w:rsidR="00104210" w:rsidRPr="00177B3D" w:rsidRDefault="00104210" w:rsidP="00BC76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1.1. За цим Договором Виконавець зобов’язується надати послуги на підставах, в порядку і обсязі, визначеному у цьому Договорі за погодженням Сторін, а Замовник</w:t>
      </w:r>
      <w:r w:rsidRPr="00177B3D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177B3D">
        <w:rPr>
          <w:rFonts w:ascii="Times New Roman" w:hAnsi="Times New Roman"/>
          <w:sz w:val="20"/>
          <w:szCs w:val="20"/>
          <w:lang w:val="uk-UA"/>
        </w:rPr>
        <w:t>зобов’язується прийняти надані послуги і оплатити їх в порядку та умовах, визначених цим Договором.</w:t>
      </w:r>
    </w:p>
    <w:p w:rsidR="00104210" w:rsidRPr="00177B3D" w:rsidRDefault="00104210" w:rsidP="00BC7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104210" w:rsidRPr="00177B3D" w:rsidRDefault="00104210" w:rsidP="00BC7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177B3D">
        <w:rPr>
          <w:rFonts w:ascii="Times New Roman" w:hAnsi="Times New Roman"/>
          <w:b/>
          <w:sz w:val="20"/>
          <w:szCs w:val="20"/>
          <w:lang w:val="uk-UA"/>
        </w:rPr>
        <w:t>2. ВІДОМОСТІ ПРО ПОСЛУГИ</w:t>
      </w:r>
    </w:p>
    <w:p w:rsidR="00104210" w:rsidRPr="00177B3D" w:rsidRDefault="00104210" w:rsidP="00BC76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 xml:space="preserve">2.1. Згідно з цим Договором Виконавець може надати Замовнику наступні послуги: </w:t>
      </w:r>
    </w:p>
    <w:p w:rsidR="00104210" w:rsidRPr="00177B3D" w:rsidRDefault="00104210" w:rsidP="00BC76D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 xml:space="preserve">навчання в гуртку _______________________________________________________________.    </w:t>
      </w:r>
    </w:p>
    <w:p w:rsidR="00104210" w:rsidRPr="00177B3D" w:rsidRDefault="00104210" w:rsidP="00BC76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2.2. Послуги, що надаються Виконавцем Замовнику, згідно пункту 2.1. цього Договору: _______________________________________________________________________________.</w:t>
      </w:r>
    </w:p>
    <w:p w:rsidR="00104210" w:rsidRPr="00177B3D" w:rsidRDefault="00104210" w:rsidP="00BC76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2.3. Строк надання послуг за цим Договором:___________________________________.</w:t>
      </w:r>
    </w:p>
    <w:p w:rsidR="00104210" w:rsidRPr="00177B3D" w:rsidRDefault="00104210" w:rsidP="00BC76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 xml:space="preserve">2.4. Місце надання послуг, передбачених п.2.2. цього Договору: вул. Грушевського, 30/1, м. Київ, приміщення Центрального будинку офіцерів Збройних Сил України.                                                                                          </w:t>
      </w:r>
    </w:p>
    <w:p w:rsidR="00104210" w:rsidRPr="00177B3D" w:rsidRDefault="00104210" w:rsidP="00BC7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104210" w:rsidRPr="00177B3D" w:rsidRDefault="00104210" w:rsidP="00BC7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177B3D">
        <w:rPr>
          <w:rFonts w:ascii="Times New Roman" w:hAnsi="Times New Roman"/>
          <w:b/>
          <w:sz w:val="20"/>
          <w:szCs w:val="20"/>
          <w:lang w:val="uk-UA"/>
        </w:rPr>
        <w:t>3. ЦІНА ТА УМОВИ ОПЛАТИ</w:t>
      </w:r>
    </w:p>
    <w:p w:rsidR="00104210" w:rsidRPr="00177B3D" w:rsidRDefault="00104210" w:rsidP="00BC76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 xml:space="preserve">3.1. Вартість послуг, що мають бути надані на умовах цього Договору встановлюється Виконавцем на підставі калькуляцій та розрахунків. </w:t>
      </w:r>
    </w:p>
    <w:p w:rsidR="00104210" w:rsidRPr="00177B3D" w:rsidRDefault="00104210" w:rsidP="00BC76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3.2. Вартість послуг визначається у відповідності до послуг (навчання в гуртках), що обрані Замовником, згідно п.2.2. цього Договору. Вартість послуг визначається у гривнях, із розрахунку за місяць.</w:t>
      </w:r>
    </w:p>
    <w:p w:rsidR="00104210" w:rsidRPr="00177B3D" w:rsidRDefault="00104210" w:rsidP="00BC76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3.3. Замовник зобов’язаний перерахувати грошову суму за послуги у безготівковій формі, до 10 (десятого) числа кожного місяця, на розрахунковий рахунок Виконавця – Центрального будинку офіцерів Збройних Сил України: UA658201720313291002201003018.</w:t>
      </w:r>
    </w:p>
    <w:p w:rsidR="00104210" w:rsidRPr="00177B3D" w:rsidRDefault="00104210" w:rsidP="00BC7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104210" w:rsidRPr="00177B3D" w:rsidRDefault="00104210" w:rsidP="00BC76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177B3D">
        <w:rPr>
          <w:rFonts w:ascii="Times New Roman" w:hAnsi="Times New Roman"/>
          <w:b/>
          <w:sz w:val="20"/>
          <w:szCs w:val="20"/>
          <w:lang w:val="uk-UA"/>
        </w:rPr>
        <w:t>4. ОБОВ’ЯЗКИ СТОРІН</w:t>
      </w:r>
    </w:p>
    <w:p w:rsidR="00104210" w:rsidRPr="00177B3D" w:rsidRDefault="00104210" w:rsidP="00BC76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4.1. Обов’язки Виконавця:</w:t>
      </w:r>
    </w:p>
    <w:p w:rsidR="00104210" w:rsidRPr="00177B3D" w:rsidRDefault="00104210" w:rsidP="00BC76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4.1.1. Своєчасно та якісно надавати послуги зазначені в п. 2.2. цього Договору.</w:t>
      </w:r>
    </w:p>
    <w:p w:rsidR="00104210" w:rsidRPr="00177B3D" w:rsidRDefault="00104210" w:rsidP="00BC76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4.1.2. Виконавець має право вимагати від Замовника своєчасно вносити плату за надані послуги в розмірах, у терміни та в порядку, встановлені цим Договором.</w:t>
      </w:r>
    </w:p>
    <w:p w:rsidR="00104210" w:rsidRPr="00177B3D" w:rsidRDefault="00104210" w:rsidP="00BC76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4.1.3. Виконавець залишає за собою право на перегляд вартості послуг визначених цим Договором. У випадку ухвалення рішення про корегування вартості послуг, визначених цим Договором, інформувати про це Замовника протягом п’яти робочих днів з дати ухвалення рішення.</w:t>
      </w:r>
    </w:p>
    <w:p w:rsidR="00104210" w:rsidRPr="00177B3D" w:rsidRDefault="00104210" w:rsidP="00BC76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4.1.4. Виконавець залишає за собою право на відміну (переніс) занять у зв’язку із службовою необхідністю.</w:t>
      </w:r>
    </w:p>
    <w:p w:rsidR="00104210" w:rsidRPr="00177B3D" w:rsidRDefault="00104210" w:rsidP="00BC76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4.1.5. Виконавець не несе відповідальності за здоров’я Замовника (чи того, інтереси котрого він представляє) під час виконання своїх зобов’язань згідно з цим Договором.</w:t>
      </w:r>
    </w:p>
    <w:p w:rsidR="00104210" w:rsidRPr="00177B3D" w:rsidRDefault="00104210" w:rsidP="00BC76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 xml:space="preserve">4.2. </w:t>
      </w:r>
      <w:bookmarkStart w:id="0" w:name="_GoBack"/>
      <w:bookmarkEnd w:id="0"/>
      <w:r w:rsidRPr="00177B3D">
        <w:rPr>
          <w:rFonts w:ascii="Times New Roman" w:hAnsi="Times New Roman"/>
          <w:sz w:val="20"/>
          <w:szCs w:val="20"/>
          <w:lang w:val="uk-UA"/>
        </w:rPr>
        <w:t>Обов’язки Замовника :</w:t>
      </w:r>
    </w:p>
    <w:p w:rsidR="00104210" w:rsidRPr="00177B3D" w:rsidRDefault="00104210" w:rsidP="00BC76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4.2.1. Приймати від Виконавця послуги, що надаються згідно з цим Договором.</w:t>
      </w:r>
    </w:p>
    <w:p w:rsidR="00104210" w:rsidRPr="00177B3D" w:rsidRDefault="00104210" w:rsidP="00BC76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4.2.2. Оплачувати послуги на умовах та в порядку зазначеному в п. 3.3. цього Договору.</w:t>
      </w:r>
    </w:p>
    <w:p w:rsidR="00104210" w:rsidRPr="00177B3D" w:rsidRDefault="00104210" w:rsidP="00BC76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4.2.3. Замовник здійснює оплату в безготівковій формі на рахунок Центрального будинку офіцерів Збройних Сил України самостійно (або вказувати прізвище, за кого перераховані кошти).</w:t>
      </w:r>
    </w:p>
    <w:p w:rsidR="00104210" w:rsidRPr="00177B3D" w:rsidRDefault="00104210" w:rsidP="00BC76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 xml:space="preserve">4.2.4. У разі невідвідування занять Замовником (чи тим, інтереси котрого він представляє) оплата не повертається і не перераховується. </w:t>
      </w:r>
    </w:p>
    <w:p w:rsidR="00104210" w:rsidRPr="00177B3D" w:rsidRDefault="00104210" w:rsidP="00BC76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4.2.5. Замовник зобов’язується забезпечити виконання вихованцем, учнем, слухачем правил перебування та правил безпеки в ЦБО ЗСУ та несе персональну відповідальність за будь-які негативні наслідки, які можуть мати місце під час перебування дитини на території ЦБО ЗС України.</w:t>
      </w:r>
    </w:p>
    <w:p w:rsidR="00104210" w:rsidRPr="00177B3D" w:rsidRDefault="00104210" w:rsidP="00BC76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4.2.6. Замовник зобов’язується відшкодувати матеріальні збитки в разі пошкодження майна ЦБО ЗСУ.</w:t>
      </w:r>
    </w:p>
    <w:p w:rsidR="00104210" w:rsidRPr="00177B3D" w:rsidRDefault="00104210" w:rsidP="00BC76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4.2.7. Замовник зобов’язаний виконувати всі карантинні обмеження, які діють на території України.</w:t>
      </w:r>
    </w:p>
    <w:p w:rsidR="00104210" w:rsidRPr="00177B3D" w:rsidRDefault="00104210" w:rsidP="00BC76D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4.2.8. У разі ввімкнення сигналу «Тривога» під час занять, негайно пройти в найближче укриття.</w:t>
      </w:r>
    </w:p>
    <w:p w:rsidR="00104210" w:rsidRPr="00177B3D" w:rsidRDefault="00104210" w:rsidP="00D15D2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104210" w:rsidRPr="00177B3D" w:rsidRDefault="00104210" w:rsidP="00D15D2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177B3D">
        <w:rPr>
          <w:rFonts w:ascii="Times New Roman" w:hAnsi="Times New Roman"/>
          <w:b/>
          <w:sz w:val="20"/>
          <w:szCs w:val="20"/>
          <w:lang w:val="uk-UA"/>
        </w:rPr>
        <w:t>5. ВІДПОВІДАЛЬНІСТЬ СТОРІН ТА ВИРІШЕННЯ СПОРІВ</w:t>
      </w:r>
    </w:p>
    <w:p w:rsidR="00104210" w:rsidRPr="00177B3D" w:rsidRDefault="00104210" w:rsidP="00D15D2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5.1. У випадку порушення своїх зобов’язань за цим Договором, Сторони несуть відповідальність визначену цим Договором та чинним законодавством України.</w:t>
      </w:r>
    </w:p>
    <w:p w:rsidR="00104210" w:rsidRPr="00177B3D" w:rsidRDefault="00104210" w:rsidP="00D15D2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5.2. Сторони не несуть відповідальності за порушення своїх зобов’язань за цим Договором, якщо воно сталося не з їх вини. Сторона вважається не винуватою, якщо вона доведе, що вжила всіх залежних від неї заходів для належного виконання зобов’язання.</w:t>
      </w:r>
    </w:p>
    <w:p w:rsidR="00104210" w:rsidRPr="00177B3D" w:rsidRDefault="00104210" w:rsidP="00D15D2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5.3. Сторони звільняються від відповідальності за порушення зобов’язань за Договором, якщо порушення стали наслідком непереборних обставин (форс-мажорних обставин).</w:t>
      </w:r>
    </w:p>
    <w:p w:rsidR="00104210" w:rsidRPr="00177B3D" w:rsidRDefault="00104210" w:rsidP="00D15D2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5.4. Усі спори, що пов’язані з цим Договором вирішуються шляхом переговорів між Сторонами.</w:t>
      </w:r>
    </w:p>
    <w:p w:rsidR="00104210" w:rsidRPr="00177B3D" w:rsidRDefault="00104210" w:rsidP="00ED64D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104210" w:rsidRPr="00177B3D" w:rsidRDefault="00104210" w:rsidP="00ED64D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177B3D">
        <w:rPr>
          <w:rFonts w:ascii="Times New Roman" w:hAnsi="Times New Roman"/>
          <w:b/>
          <w:sz w:val="20"/>
          <w:szCs w:val="20"/>
          <w:lang w:val="uk-UA"/>
        </w:rPr>
        <w:t xml:space="preserve">6. СТРОК ДІЇ ДОГОВОРУ, ПОРЯДОК ВНЕСЕННЯ ЗМІН, </w:t>
      </w:r>
    </w:p>
    <w:p w:rsidR="00104210" w:rsidRPr="00177B3D" w:rsidRDefault="00104210" w:rsidP="00ED64D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177B3D">
        <w:rPr>
          <w:rFonts w:ascii="Times New Roman" w:hAnsi="Times New Roman"/>
          <w:b/>
          <w:sz w:val="20"/>
          <w:szCs w:val="20"/>
          <w:lang w:val="uk-UA"/>
        </w:rPr>
        <w:t>УМОВИ ПРИПИНЕННЯ ТА ІНШІ УМОВИ</w:t>
      </w:r>
    </w:p>
    <w:p w:rsidR="00104210" w:rsidRPr="00177B3D" w:rsidRDefault="00104210" w:rsidP="00ED64D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6.1. Договір набирає чинності з дати його підписання Сторонами і діє протягом усього періоду навчання або до дня повного виконання Сторонами зобов’язань за Договором.</w:t>
      </w:r>
    </w:p>
    <w:p w:rsidR="00104210" w:rsidRPr="00177B3D" w:rsidRDefault="00104210" w:rsidP="00ED64D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6.2. Зміни до Договору вносяться за згодою Сторін шляхом підписання додатків, які є його невід’ємною частиною.</w:t>
      </w:r>
    </w:p>
    <w:p w:rsidR="00104210" w:rsidRPr="00177B3D" w:rsidRDefault="00104210" w:rsidP="00ED64D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6.3. Договір може бути розірваний :</w:t>
      </w:r>
    </w:p>
    <w:p w:rsidR="00104210" w:rsidRPr="00177B3D" w:rsidRDefault="00104210" w:rsidP="00ED64D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 xml:space="preserve">6.3.1. За взаємною згодою Сторін. Одностороннє розірвання Договору можливе лише у випадках, передбачених цим Договором та законодавством України. </w:t>
      </w:r>
    </w:p>
    <w:p w:rsidR="00104210" w:rsidRPr="00177B3D" w:rsidRDefault="00104210" w:rsidP="00ED64D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6.3.2. Кожна із Сторін має право розірвати цей Договір в односторонньому порядку, якщо попередньо письмово повідомити про це іншу сторону не пізніше ніж за 5 (п’ять) календарних днів до дати можливого розірвання.</w:t>
      </w:r>
    </w:p>
    <w:p w:rsidR="00104210" w:rsidRPr="00177B3D" w:rsidRDefault="00104210" w:rsidP="00ED64D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6.3.3. Договір припиняється у разі завершення виконання Сторонами своїх зобов’язань за цим Договором.</w:t>
      </w:r>
    </w:p>
    <w:p w:rsidR="00104210" w:rsidRPr="00177B3D" w:rsidRDefault="00104210" w:rsidP="00ED64D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6.3.4. У разі неможливості виконання Сторонами своїх зобов’язань у зв’язку з прийняттям нормативно-правових актів, що змінили умови, встановлені Договором, і незгоди будь-якої із Сторін внести зміни до Договору.</w:t>
      </w:r>
    </w:p>
    <w:p w:rsidR="00104210" w:rsidRPr="00177B3D" w:rsidRDefault="00104210" w:rsidP="00ED64D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6.3.5. За рішенням суду в разі порушення або невиконання однією із Сторін умов Договору.</w:t>
      </w:r>
    </w:p>
    <w:p w:rsidR="00104210" w:rsidRPr="00177B3D" w:rsidRDefault="00104210" w:rsidP="00F05A7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6.3.6. Дія Договору зупиняється у разі надання Замовнику (чи тому, інтереси котрого він представляє) академічної відпустки згідно із законодавством на весь строк такої відпустки. Допуск до навчання – на підставі заяви Замовника.</w:t>
      </w:r>
    </w:p>
    <w:p w:rsidR="00104210" w:rsidRPr="00177B3D" w:rsidRDefault="00104210" w:rsidP="00F05A7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6.4. Своїм підписом під цим Договором кожна зі Сторін Договору відповідно до Закону України «Про захист персональних даних» надає іншій Стороні однозначну беззастережну згоду (дозвіл) на обробку персональних даних у письмовій та/або електронній формі в обсязі, що міститься в даному Договорі, рахунках, актах, накладних та інших документах, що стосуються цього Договору, з метою забезпечення реалізації цивільно-правових, господарсько-правових, адміністративно-правових, податкових відносин та відносин у сфері бухгалтерського обліку.</w:t>
      </w:r>
    </w:p>
    <w:p w:rsidR="00104210" w:rsidRPr="00177B3D" w:rsidRDefault="00104210" w:rsidP="00F05A7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6.5. Договір складений українською мовою у двох автентичних примірниках, що мають однакову юридичну силу, один з яких надається Замовнику, а другий зберігається у Виконавця.</w:t>
      </w:r>
    </w:p>
    <w:p w:rsidR="00104210" w:rsidRPr="00177B3D" w:rsidRDefault="00104210" w:rsidP="00F779F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sz w:val="20"/>
          <w:szCs w:val="20"/>
          <w:lang w:val="uk-UA"/>
        </w:rPr>
        <w:t>6.6. У випадках, не передбачених даним Договором, сторони керуються нормами чинного законодавства.</w:t>
      </w:r>
    </w:p>
    <w:p w:rsidR="00104210" w:rsidRPr="00177B3D" w:rsidRDefault="00104210" w:rsidP="00ED64D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104210" w:rsidRPr="00177B3D" w:rsidRDefault="00104210" w:rsidP="00F779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177B3D">
        <w:rPr>
          <w:rFonts w:ascii="Times New Roman" w:hAnsi="Times New Roman"/>
          <w:b/>
          <w:sz w:val="20"/>
          <w:szCs w:val="20"/>
          <w:lang w:val="uk-UA"/>
        </w:rPr>
        <w:t>МІСЦЕЗНАХОДЖЕННЯ ТА РЕКВІЗИТИ СТОРІН</w:t>
      </w:r>
    </w:p>
    <w:p w:rsidR="00104210" w:rsidRPr="00177B3D" w:rsidRDefault="00104210" w:rsidP="00F779F7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104210" w:rsidRPr="00177B3D" w:rsidRDefault="00104210" w:rsidP="007951E9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 w:rsidRPr="00177B3D"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Виконавець                                                             Замовник </w:t>
      </w:r>
    </w:p>
    <w:tbl>
      <w:tblPr>
        <w:tblW w:w="0" w:type="auto"/>
        <w:tblInd w:w="-142" w:type="dxa"/>
        <w:tblLook w:val="00A0"/>
      </w:tblPr>
      <w:tblGrid>
        <w:gridCol w:w="4814"/>
        <w:gridCol w:w="4815"/>
      </w:tblGrid>
      <w:tr w:rsidR="00104210" w:rsidRPr="00177B3D" w:rsidTr="009D2A31">
        <w:tc>
          <w:tcPr>
            <w:tcW w:w="4814" w:type="dxa"/>
          </w:tcPr>
          <w:p w:rsidR="00104210" w:rsidRPr="009D2A31" w:rsidRDefault="00104210" w:rsidP="009D2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D2A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Центральний будинок офіцерів</w:t>
            </w:r>
          </w:p>
          <w:p w:rsidR="00104210" w:rsidRPr="009D2A31" w:rsidRDefault="00104210" w:rsidP="009D2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D2A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Збройних Сил України</w:t>
            </w:r>
          </w:p>
          <w:p w:rsidR="00104210" w:rsidRPr="009D2A31" w:rsidRDefault="00104210" w:rsidP="009D2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104210" w:rsidRPr="009D2A31" w:rsidRDefault="00104210" w:rsidP="009D2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2A31">
              <w:rPr>
                <w:rFonts w:ascii="Times New Roman" w:hAnsi="Times New Roman"/>
                <w:sz w:val="20"/>
                <w:szCs w:val="20"/>
                <w:lang w:val="uk-UA"/>
              </w:rPr>
              <w:t>вул. Грушевського, 30/1, м. Київ, 01021</w:t>
            </w:r>
          </w:p>
          <w:p w:rsidR="00104210" w:rsidRPr="009D2A31" w:rsidRDefault="00104210" w:rsidP="009D2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2A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ЄДРПОУ 09773436 </w:t>
            </w:r>
          </w:p>
          <w:p w:rsidR="00104210" w:rsidRPr="009D2A31" w:rsidRDefault="00104210" w:rsidP="009D2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2A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ІПН 097734326109          </w:t>
            </w:r>
          </w:p>
          <w:p w:rsidR="00104210" w:rsidRPr="009D2A31" w:rsidRDefault="00104210" w:rsidP="009D2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2A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Св-ва ПДВ 37539932                                                                                                                   </w:t>
            </w:r>
          </w:p>
          <w:p w:rsidR="00104210" w:rsidRPr="009D2A31" w:rsidRDefault="00104210" w:rsidP="009D2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2A31">
              <w:rPr>
                <w:rFonts w:ascii="Times New Roman" w:hAnsi="Times New Roman"/>
                <w:sz w:val="20"/>
                <w:szCs w:val="20"/>
                <w:lang w:val="en-US"/>
              </w:rPr>
              <w:t>IBAN</w:t>
            </w:r>
            <w:r w:rsidRPr="009D2A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UA658201720313291002201003018 в ДКСУ м. Києва, МФО 820172</w:t>
            </w:r>
          </w:p>
          <w:p w:rsidR="00104210" w:rsidRPr="009D2A31" w:rsidRDefault="00104210" w:rsidP="009D2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2A31">
              <w:rPr>
                <w:rFonts w:ascii="Times New Roman" w:hAnsi="Times New Roman"/>
                <w:sz w:val="20"/>
                <w:szCs w:val="20"/>
                <w:lang w:val="uk-UA"/>
              </w:rPr>
              <w:t>Тел./факс: 044 253 81</w:t>
            </w:r>
          </w:p>
          <w:p w:rsidR="00104210" w:rsidRPr="009A4C7E" w:rsidRDefault="00104210" w:rsidP="009D2A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D2A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Е-meil: </w:t>
            </w:r>
            <w:hyperlink r:id="rId7" w:history="1">
              <w:r w:rsidRPr="009A4C7E">
                <w:rPr>
                  <w:rStyle w:val="Hyperlink"/>
                  <w:rFonts w:ascii="Times New Roman" w:hAnsi="Times New Roman"/>
                  <w:color w:val="000000"/>
                  <w:sz w:val="20"/>
                  <w:szCs w:val="20"/>
                  <w:lang w:val="uk-UA"/>
                </w:rPr>
                <w:t>cbozsu@ukr.net</w:t>
              </w:r>
            </w:hyperlink>
          </w:p>
          <w:p w:rsidR="00104210" w:rsidRPr="009D2A31" w:rsidRDefault="00104210" w:rsidP="009D2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104210" w:rsidRPr="009D2A31" w:rsidRDefault="00104210" w:rsidP="009D2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2A31">
              <w:rPr>
                <w:rFonts w:ascii="Times New Roman" w:hAnsi="Times New Roman"/>
                <w:sz w:val="20"/>
                <w:szCs w:val="20"/>
                <w:lang w:val="uk-UA"/>
              </w:rPr>
              <w:t>Начальник</w:t>
            </w:r>
          </w:p>
          <w:p w:rsidR="00104210" w:rsidRPr="009D2A31" w:rsidRDefault="00104210" w:rsidP="009D2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2A31">
              <w:rPr>
                <w:rFonts w:ascii="Times New Roman" w:hAnsi="Times New Roman"/>
                <w:sz w:val="20"/>
                <w:szCs w:val="20"/>
                <w:lang w:val="uk-UA"/>
              </w:rPr>
              <w:t>Центрального будинку офіцерів</w:t>
            </w:r>
          </w:p>
          <w:p w:rsidR="00104210" w:rsidRPr="009D2A31" w:rsidRDefault="00104210" w:rsidP="009D2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2A31">
              <w:rPr>
                <w:rFonts w:ascii="Times New Roman" w:hAnsi="Times New Roman"/>
                <w:sz w:val="20"/>
                <w:szCs w:val="20"/>
                <w:lang w:val="uk-UA"/>
              </w:rPr>
              <w:t>Збройних Сил України</w:t>
            </w:r>
          </w:p>
          <w:p w:rsidR="00104210" w:rsidRPr="009D2A31" w:rsidRDefault="00104210" w:rsidP="009D2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2A31">
              <w:rPr>
                <w:rFonts w:ascii="Times New Roman" w:hAnsi="Times New Roman"/>
                <w:sz w:val="20"/>
                <w:szCs w:val="20"/>
                <w:lang w:val="uk-UA"/>
              </w:rPr>
              <w:t>полковник</w:t>
            </w:r>
          </w:p>
          <w:p w:rsidR="00104210" w:rsidRPr="009D2A31" w:rsidRDefault="00104210" w:rsidP="009D2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2A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___________________  Сергій КОРНЯ      </w:t>
            </w:r>
          </w:p>
          <w:p w:rsidR="00104210" w:rsidRPr="009D2A31" w:rsidRDefault="00104210" w:rsidP="009D2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2A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МП                      </w:t>
            </w:r>
          </w:p>
        </w:tc>
        <w:tc>
          <w:tcPr>
            <w:tcW w:w="4815" w:type="dxa"/>
          </w:tcPr>
          <w:p w:rsidR="00104210" w:rsidRPr="009D2A31" w:rsidRDefault="00104210" w:rsidP="009D2A3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D2A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Громадянин (ка) України</w:t>
            </w:r>
          </w:p>
          <w:p w:rsidR="00104210" w:rsidRPr="009D2A31" w:rsidRDefault="00104210" w:rsidP="009D2A3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104210" w:rsidRPr="009D2A31" w:rsidRDefault="00104210" w:rsidP="009D2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2A31">
              <w:rPr>
                <w:rFonts w:ascii="Times New Roman" w:hAnsi="Times New Roman"/>
                <w:sz w:val="20"/>
                <w:szCs w:val="20"/>
                <w:lang w:val="uk-UA"/>
              </w:rPr>
              <w:t>(ПІБ)             ______________________________________</w:t>
            </w:r>
          </w:p>
          <w:p w:rsidR="00104210" w:rsidRPr="009D2A31" w:rsidRDefault="00104210" w:rsidP="009D2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104210" w:rsidRPr="009D2A31" w:rsidRDefault="00104210" w:rsidP="009D2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2A31">
              <w:rPr>
                <w:rFonts w:ascii="Times New Roman" w:hAnsi="Times New Roman"/>
                <w:sz w:val="20"/>
                <w:szCs w:val="20"/>
                <w:lang w:val="uk-UA"/>
              </w:rPr>
              <w:t>Адреса: _______________________________</w:t>
            </w:r>
          </w:p>
          <w:p w:rsidR="00104210" w:rsidRPr="009D2A31" w:rsidRDefault="00104210" w:rsidP="009D2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2A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  ______________________________________</w:t>
            </w:r>
          </w:p>
          <w:p w:rsidR="00104210" w:rsidRPr="009D2A31" w:rsidRDefault="00104210" w:rsidP="009D2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104210" w:rsidRPr="009D2A31" w:rsidRDefault="00104210" w:rsidP="009D2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2A31">
              <w:rPr>
                <w:rFonts w:ascii="Times New Roman" w:hAnsi="Times New Roman"/>
                <w:sz w:val="20"/>
                <w:szCs w:val="20"/>
                <w:lang w:val="uk-UA"/>
              </w:rPr>
              <w:t>Тел. _________________________________</w:t>
            </w:r>
          </w:p>
          <w:p w:rsidR="00104210" w:rsidRPr="009D2A31" w:rsidRDefault="00104210" w:rsidP="00F779F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2A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                                       _____________________________________</w:t>
            </w:r>
          </w:p>
          <w:p w:rsidR="00104210" w:rsidRPr="009D2A31" w:rsidRDefault="00104210" w:rsidP="00F779F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104210" w:rsidRPr="009D2A31" w:rsidRDefault="00104210" w:rsidP="00F779F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2A31">
              <w:rPr>
                <w:rFonts w:ascii="Times New Roman" w:hAnsi="Times New Roman"/>
                <w:sz w:val="20"/>
                <w:szCs w:val="20"/>
                <w:lang w:val="uk-UA"/>
              </w:rPr>
              <w:t>Підпис _________________</w:t>
            </w:r>
          </w:p>
        </w:tc>
      </w:tr>
    </w:tbl>
    <w:p w:rsidR="00104210" w:rsidRPr="00177B3D" w:rsidRDefault="00104210" w:rsidP="00F779F7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177B3D"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</w:t>
      </w:r>
    </w:p>
    <w:sectPr w:rsidR="00104210" w:rsidRPr="00177B3D" w:rsidSect="003863B1">
      <w:headerReference w:type="default" r:id="rId8"/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210" w:rsidRDefault="00104210" w:rsidP="003863B1">
      <w:pPr>
        <w:spacing w:after="0" w:line="240" w:lineRule="auto"/>
      </w:pPr>
      <w:r>
        <w:separator/>
      </w:r>
    </w:p>
  </w:endnote>
  <w:endnote w:type="continuationSeparator" w:id="0">
    <w:p w:rsidR="00104210" w:rsidRDefault="00104210" w:rsidP="00386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210" w:rsidRDefault="00104210" w:rsidP="003863B1">
      <w:pPr>
        <w:spacing w:after="0" w:line="240" w:lineRule="auto"/>
      </w:pPr>
      <w:r>
        <w:separator/>
      </w:r>
    </w:p>
  </w:footnote>
  <w:footnote w:type="continuationSeparator" w:id="0">
    <w:p w:rsidR="00104210" w:rsidRDefault="00104210" w:rsidP="00386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210" w:rsidRPr="003863B1" w:rsidRDefault="00104210">
    <w:pPr>
      <w:pStyle w:val="Header"/>
      <w:jc w:val="center"/>
      <w:rPr>
        <w:rFonts w:ascii="Times New Roman" w:hAnsi="Times New Roman"/>
        <w:sz w:val="20"/>
        <w:szCs w:val="20"/>
      </w:rPr>
    </w:pPr>
    <w:r w:rsidRPr="003863B1">
      <w:rPr>
        <w:rFonts w:ascii="Times New Roman" w:hAnsi="Times New Roman"/>
        <w:sz w:val="20"/>
        <w:szCs w:val="20"/>
      </w:rPr>
      <w:fldChar w:fldCharType="begin"/>
    </w:r>
    <w:r w:rsidRPr="003863B1">
      <w:rPr>
        <w:rFonts w:ascii="Times New Roman" w:hAnsi="Times New Roman"/>
        <w:sz w:val="20"/>
        <w:szCs w:val="20"/>
      </w:rPr>
      <w:instrText>PAGE   \* MERGEFORMAT</w:instrText>
    </w:r>
    <w:r w:rsidRPr="003863B1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3863B1">
      <w:rPr>
        <w:rFonts w:ascii="Times New Roman" w:hAnsi="Times New Roman"/>
        <w:sz w:val="20"/>
        <w:szCs w:val="20"/>
      </w:rPr>
      <w:fldChar w:fldCharType="end"/>
    </w:r>
  </w:p>
  <w:p w:rsidR="00104210" w:rsidRDefault="001042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03241"/>
    <w:multiLevelType w:val="multilevel"/>
    <w:tmpl w:val="F56612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78D43248"/>
    <w:multiLevelType w:val="multilevel"/>
    <w:tmpl w:val="23D0552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ind w:left="858" w:hanging="432"/>
      </w:pPr>
      <w:rPr>
        <w:rFonts w:cs="Times New Roman"/>
        <w:b w:val="0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33B"/>
    <w:rsid w:val="000202EE"/>
    <w:rsid w:val="000D685E"/>
    <w:rsid w:val="000F6256"/>
    <w:rsid w:val="00100D56"/>
    <w:rsid w:val="00104210"/>
    <w:rsid w:val="00177B3D"/>
    <w:rsid w:val="001B3E9D"/>
    <w:rsid w:val="001D1A65"/>
    <w:rsid w:val="0021496C"/>
    <w:rsid w:val="00344DBA"/>
    <w:rsid w:val="003863B1"/>
    <w:rsid w:val="003C6A7A"/>
    <w:rsid w:val="00430E76"/>
    <w:rsid w:val="004906A3"/>
    <w:rsid w:val="0058064B"/>
    <w:rsid w:val="005E1C58"/>
    <w:rsid w:val="006065DC"/>
    <w:rsid w:val="0068033B"/>
    <w:rsid w:val="007505CC"/>
    <w:rsid w:val="00752EDD"/>
    <w:rsid w:val="007951E9"/>
    <w:rsid w:val="00923EA4"/>
    <w:rsid w:val="00965947"/>
    <w:rsid w:val="009A4C7E"/>
    <w:rsid w:val="009D2A31"/>
    <w:rsid w:val="00A25718"/>
    <w:rsid w:val="00A467C9"/>
    <w:rsid w:val="00AA26C2"/>
    <w:rsid w:val="00B06A9B"/>
    <w:rsid w:val="00B5081E"/>
    <w:rsid w:val="00B71109"/>
    <w:rsid w:val="00BC76D0"/>
    <w:rsid w:val="00BF2202"/>
    <w:rsid w:val="00D15D2D"/>
    <w:rsid w:val="00D441F5"/>
    <w:rsid w:val="00DB4331"/>
    <w:rsid w:val="00DD5F23"/>
    <w:rsid w:val="00E82B44"/>
    <w:rsid w:val="00ED64D2"/>
    <w:rsid w:val="00EE5F7F"/>
    <w:rsid w:val="00F05A7A"/>
    <w:rsid w:val="00F159CF"/>
    <w:rsid w:val="00F547E9"/>
    <w:rsid w:val="00F568E4"/>
    <w:rsid w:val="00F779F7"/>
    <w:rsid w:val="00FD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6D0"/>
    <w:pPr>
      <w:spacing w:after="200" w:line="276" w:lineRule="auto"/>
    </w:pPr>
    <w:rPr>
      <w:lang w:val="ru-RU"/>
    </w:rPr>
  </w:style>
  <w:style w:type="paragraph" w:styleId="Heading1">
    <w:name w:val="heading 1"/>
    <w:basedOn w:val="ListParagraph"/>
    <w:link w:val="Heading1Char"/>
    <w:uiPriority w:val="99"/>
    <w:qFormat/>
    <w:rsid w:val="00F05A7A"/>
    <w:pPr>
      <w:keepNext/>
      <w:numPr>
        <w:numId w:val="2"/>
      </w:numPr>
      <w:shd w:val="clear" w:color="auto" w:fill="FFFFFF"/>
      <w:spacing w:before="120" w:after="120" w:line="240" w:lineRule="auto"/>
      <w:contextualSpacing w:val="0"/>
      <w:jc w:val="center"/>
      <w:outlineLvl w:val="0"/>
    </w:pPr>
    <w:rPr>
      <w:rFonts w:ascii="Times New Roman" w:eastAsia="Times New Roman" w:hAnsi="Times New Roman"/>
      <w:b/>
      <w:color w:val="000000"/>
      <w:sz w:val="20"/>
      <w:lang w:val="uk-UA" w:eastAsia="ru-RU"/>
    </w:rPr>
  </w:style>
  <w:style w:type="paragraph" w:styleId="Heading2">
    <w:name w:val="heading 2"/>
    <w:basedOn w:val="ListParagraph"/>
    <w:link w:val="Heading2Char"/>
    <w:uiPriority w:val="99"/>
    <w:qFormat/>
    <w:rsid w:val="00F05A7A"/>
    <w:pPr>
      <w:numPr>
        <w:ilvl w:val="1"/>
        <w:numId w:val="2"/>
      </w:numPr>
      <w:shd w:val="clear" w:color="auto" w:fill="FFFFFF"/>
      <w:tabs>
        <w:tab w:val="left" w:pos="993"/>
      </w:tabs>
      <w:spacing w:after="0" w:line="240" w:lineRule="auto"/>
      <w:ind w:left="0" w:firstLine="454"/>
      <w:contextualSpacing w:val="0"/>
      <w:jc w:val="both"/>
      <w:outlineLvl w:val="1"/>
    </w:pPr>
    <w:rPr>
      <w:rFonts w:ascii="Times New Roman" w:eastAsia="Times New Roman" w:hAnsi="Times New Roman"/>
      <w:color w:val="000000"/>
      <w:sz w:val="20"/>
      <w:lang w:val="uk-UA" w:eastAsia="ru-RU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05A7A"/>
    <w:pPr>
      <w:numPr>
        <w:ilvl w:val="2"/>
      </w:numPr>
      <w:tabs>
        <w:tab w:val="left" w:pos="1134"/>
      </w:tabs>
      <w:ind w:left="0" w:firstLine="680"/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5A7A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05A7A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05A7A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F779F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779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863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3B1"/>
    <w:rPr>
      <w:rFonts w:ascii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rsid w:val="003863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3B1"/>
    <w:rPr>
      <w:rFonts w:ascii="Calibri" w:hAnsi="Calibri" w:cs="Times New Roman"/>
      <w:lang w:val="ru-RU"/>
    </w:rPr>
  </w:style>
  <w:style w:type="paragraph" w:styleId="ListParagraph">
    <w:name w:val="List Paragraph"/>
    <w:basedOn w:val="Normal"/>
    <w:uiPriority w:val="99"/>
    <w:qFormat/>
    <w:rsid w:val="00F05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bozsu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2</Pages>
  <Words>1273</Words>
  <Characters>7257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курси</cp:lastModifiedBy>
  <cp:revision>12</cp:revision>
  <cp:lastPrinted>2024-04-03T10:44:00Z</cp:lastPrinted>
  <dcterms:created xsi:type="dcterms:W3CDTF">2023-08-29T12:18:00Z</dcterms:created>
  <dcterms:modified xsi:type="dcterms:W3CDTF">2024-06-03T14:03:00Z</dcterms:modified>
</cp:coreProperties>
</file>